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5127" w14:textId="77777777" w:rsidR="001D54C3" w:rsidRPr="00CC36C1" w:rsidRDefault="00D048AC" w:rsidP="00CC36C1">
      <w:pPr>
        <w:pStyle w:val="Titel"/>
        <w:pBdr>
          <w:top w:val="single" w:sz="4" w:space="1" w:color="352A7F" w:themeColor="accent6" w:shadow="1"/>
          <w:left w:val="single" w:sz="4" w:space="4" w:color="352A7F" w:themeColor="accent6" w:shadow="1"/>
          <w:bottom w:val="single" w:sz="4" w:space="1" w:color="352A7F" w:themeColor="accent6" w:shadow="1"/>
          <w:right w:val="single" w:sz="4" w:space="4" w:color="352A7F" w:themeColor="accent6" w:shadow="1"/>
        </w:pBdr>
        <w:rPr>
          <w:rFonts w:cs="Poppins SemiBold"/>
          <w:color w:val="352A7F" w:themeColor="accent6"/>
        </w:rPr>
      </w:pPr>
      <w:r w:rsidRPr="00CC36C1">
        <w:rPr>
          <w:rFonts w:cs="Poppins SemiBold"/>
          <w:color w:val="352A7F" w:themeColor="accent6"/>
        </w:rPr>
        <w:t>K</w:t>
      </w:r>
      <w:r w:rsidR="001D54C3" w:rsidRPr="00CC36C1">
        <w:rPr>
          <w:rFonts w:cs="Poppins SemiBold"/>
          <w:color w:val="352A7F" w:themeColor="accent6"/>
        </w:rPr>
        <w:t xml:space="preserve">ostennota </w:t>
      </w:r>
    </w:p>
    <w:p w14:paraId="48F11A36" w14:textId="77777777" w:rsidR="001D54C3" w:rsidRDefault="001D54C3" w:rsidP="001D54C3"/>
    <w:p w14:paraId="648769AC" w14:textId="77777777" w:rsidR="001D54C3" w:rsidRPr="00CC36C1" w:rsidRDefault="001D54C3" w:rsidP="00CC36C1">
      <w:pPr>
        <w:pStyle w:val="Kop1"/>
      </w:pPr>
      <w:r w:rsidRPr="00CC36C1">
        <w:t>Van</w:t>
      </w: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52"/>
      </w:tblGrid>
      <w:tr w:rsidR="001D54C3" w14:paraId="19B295B8" w14:textId="77777777" w:rsidTr="00B310B3">
        <w:tc>
          <w:tcPr>
            <w:tcW w:w="2694" w:type="dxa"/>
          </w:tcPr>
          <w:p w14:paraId="39EDE671" w14:textId="77777777" w:rsidR="001D54C3" w:rsidRPr="00CC36C1" w:rsidRDefault="001A28A6" w:rsidP="001A28A6">
            <w:pPr>
              <w:spacing w:line="276" w:lineRule="auto"/>
            </w:pPr>
            <w:r>
              <w:t xml:space="preserve">Officiële </w:t>
            </w:r>
            <w:r w:rsidR="00FA5964" w:rsidRPr="00CC36C1">
              <w:t>Naam</w:t>
            </w:r>
            <w:r w:rsidR="001D54C3" w:rsidRPr="00CC36C1">
              <w:t>:</w:t>
            </w:r>
          </w:p>
        </w:tc>
        <w:tc>
          <w:tcPr>
            <w:tcW w:w="4252" w:type="dxa"/>
            <w:tcBorders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76AE59A9" w14:textId="77777777" w:rsidR="001D54C3" w:rsidRDefault="001D54C3" w:rsidP="001A28A6">
            <w:pPr>
              <w:spacing w:line="276" w:lineRule="auto"/>
            </w:pPr>
          </w:p>
        </w:tc>
      </w:tr>
      <w:tr w:rsidR="001D54C3" w14:paraId="3BA48588" w14:textId="77777777" w:rsidTr="00B310B3">
        <w:tc>
          <w:tcPr>
            <w:tcW w:w="2694" w:type="dxa"/>
          </w:tcPr>
          <w:p w14:paraId="732667EB" w14:textId="77777777" w:rsidR="001D54C3" w:rsidRPr="00CC36C1" w:rsidRDefault="00FA5964" w:rsidP="001A28A6">
            <w:pPr>
              <w:spacing w:line="276" w:lineRule="auto"/>
            </w:pPr>
            <w:r w:rsidRPr="00CC36C1">
              <w:t>Adres</w:t>
            </w:r>
            <w:r w:rsidR="001D54C3" w:rsidRPr="00CC36C1">
              <w:t>: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236D856E" w14:textId="77777777" w:rsidR="001D54C3" w:rsidRDefault="001D54C3" w:rsidP="001A28A6">
            <w:pPr>
              <w:spacing w:line="276" w:lineRule="auto"/>
            </w:pPr>
          </w:p>
        </w:tc>
      </w:tr>
      <w:tr w:rsidR="00FA5964" w14:paraId="01508B94" w14:textId="77777777" w:rsidTr="00B310B3">
        <w:tc>
          <w:tcPr>
            <w:tcW w:w="2694" w:type="dxa"/>
          </w:tcPr>
          <w:p w14:paraId="31A39191" w14:textId="77777777" w:rsidR="00FA5964" w:rsidRPr="00CC36C1" w:rsidRDefault="00FA5964" w:rsidP="001A28A6">
            <w:pPr>
              <w:spacing w:line="276" w:lineRule="auto"/>
            </w:pPr>
            <w:r w:rsidRPr="00CC36C1">
              <w:t>Postcode en gemeente: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6B143560" w14:textId="77777777" w:rsidR="00FA5964" w:rsidRDefault="00FA5964" w:rsidP="001A28A6">
            <w:pPr>
              <w:spacing w:line="276" w:lineRule="auto"/>
            </w:pPr>
          </w:p>
        </w:tc>
      </w:tr>
      <w:tr w:rsidR="00FA5964" w14:paraId="52F1A930" w14:textId="77777777" w:rsidTr="00B310B3">
        <w:tc>
          <w:tcPr>
            <w:tcW w:w="2694" w:type="dxa"/>
          </w:tcPr>
          <w:p w14:paraId="0A076F3B" w14:textId="77777777" w:rsidR="00FA5964" w:rsidRPr="00CC36C1" w:rsidRDefault="00FA5964" w:rsidP="001A28A6">
            <w:pPr>
              <w:spacing w:line="276" w:lineRule="auto"/>
            </w:pPr>
            <w:r w:rsidRPr="00CC36C1">
              <w:t>Rekeningnummer: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5A42E254" w14:textId="77777777" w:rsidR="00FA5964" w:rsidRDefault="00FA5964" w:rsidP="001A28A6">
            <w:pPr>
              <w:spacing w:line="276" w:lineRule="auto"/>
            </w:pPr>
          </w:p>
        </w:tc>
      </w:tr>
      <w:tr w:rsidR="001D54C3" w14:paraId="3A4B27C3" w14:textId="77777777" w:rsidTr="00B310B3">
        <w:tc>
          <w:tcPr>
            <w:tcW w:w="2694" w:type="dxa"/>
          </w:tcPr>
          <w:p w14:paraId="1BF4718E" w14:textId="77777777" w:rsidR="001D54C3" w:rsidRPr="00CC36C1" w:rsidRDefault="001D54C3" w:rsidP="001A28A6">
            <w:pPr>
              <w:spacing w:line="276" w:lineRule="auto"/>
            </w:pPr>
            <w:r w:rsidRPr="00CC36C1">
              <w:t xml:space="preserve">E-mail: 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0BB50345" w14:textId="77777777" w:rsidR="001D54C3" w:rsidRDefault="001D54C3" w:rsidP="001A28A6">
            <w:pPr>
              <w:spacing w:line="276" w:lineRule="auto"/>
            </w:pPr>
          </w:p>
        </w:tc>
      </w:tr>
      <w:tr w:rsidR="00D37931" w14:paraId="67287C24" w14:textId="77777777" w:rsidTr="00B310B3">
        <w:tc>
          <w:tcPr>
            <w:tcW w:w="2694" w:type="dxa"/>
          </w:tcPr>
          <w:p w14:paraId="7041386E" w14:textId="77777777" w:rsidR="00D37931" w:rsidRPr="00CC36C1" w:rsidRDefault="00D37931" w:rsidP="001A28A6">
            <w:pPr>
              <w:spacing w:line="276" w:lineRule="auto"/>
            </w:pPr>
            <w:r w:rsidRPr="00CC36C1">
              <w:t>Telefoon: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111ED6F0" w14:textId="77777777" w:rsidR="00D37931" w:rsidRDefault="00D37931" w:rsidP="001A28A6">
            <w:pPr>
              <w:spacing w:line="276" w:lineRule="auto"/>
            </w:pPr>
          </w:p>
        </w:tc>
      </w:tr>
      <w:tr w:rsidR="00D37931" w14:paraId="015B8BA5" w14:textId="77777777" w:rsidTr="00B310B3">
        <w:tc>
          <w:tcPr>
            <w:tcW w:w="2694" w:type="dxa"/>
          </w:tcPr>
          <w:p w14:paraId="172F71CF" w14:textId="77777777" w:rsidR="00D37931" w:rsidRPr="00CC36C1" w:rsidRDefault="00D37931" w:rsidP="001A28A6">
            <w:pPr>
              <w:spacing w:after="100" w:afterAutospacing="1" w:line="276" w:lineRule="auto"/>
            </w:pPr>
            <w:r w:rsidRPr="00CC36C1">
              <w:t>OR/RR-nummer</w:t>
            </w:r>
            <w:r w:rsidR="00BA02E6" w:rsidRPr="00CC36C1">
              <w:t xml:space="preserve"> </w:t>
            </w:r>
            <w:r w:rsidR="000A2528" w:rsidRPr="00CC36C1">
              <w:rPr>
                <w:rStyle w:val="Voetnootmarkering"/>
              </w:rPr>
              <w:footnoteReference w:id="1"/>
            </w:r>
          </w:p>
        </w:tc>
        <w:tc>
          <w:tcPr>
            <w:tcW w:w="4252" w:type="dxa"/>
            <w:tcBorders>
              <w:top w:val="single" w:sz="4" w:space="0" w:color="FFFFFF" w:themeColor="background1"/>
            </w:tcBorders>
            <w:shd w:val="clear" w:color="auto" w:fill="E0F0EA" w:themeFill="accent2" w:themeFillTint="66"/>
          </w:tcPr>
          <w:p w14:paraId="122DC7ED" w14:textId="77777777" w:rsidR="00D37931" w:rsidRDefault="00D37931" w:rsidP="001A28A6">
            <w:pPr>
              <w:spacing w:after="100" w:afterAutospacing="1" w:line="276" w:lineRule="auto"/>
            </w:pPr>
          </w:p>
        </w:tc>
      </w:tr>
    </w:tbl>
    <w:p w14:paraId="3008E36D" w14:textId="77777777" w:rsidR="001D54C3" w:rsidRPr="00CC36C1" w:rsidRDefault="00FA5964" w:rsidP="00CC36C1">
      <w:pPr>
        <w:pStyle w:val="Kop1"/>
      </w:pPr>
      <w:r w:rsidRPr="00CC36C1">
        <w:t>Aan</w:t>
      </w:r>
    </w:p>
    <w:sdt>
      <w:sdtPr>
        <w:rPr>
          <w:i/>
          <w:iCs/>
          <w:color w:val="767171" w:themeColor="background2" w:themeShade="80"/>
        </w:rPr>
        <w:alias w:val="Facturatiegegevens Gemeente"/>
        <w:tag w:val="Facturatiegegevens Gemeente"/>
        <w:id w:val="842513939"/>
        <w:lock w:val="sdtLocked"/>
        <w:placeholder>
          <w:docPart w:val="BF1FE03847D14D96B9D4FC305E99FF5F"/>
        </w:placeholder>
        <w:docPartList>
          <w:docPartGallery w:val="Quick Parts"/>
          <w:docPartCategory w:val="Facturatiegegevens"/>
        </w:docPartList>
      </w:sdtPr>
      <w:sdtEndPr>
        <w:rPr>
          <w:i w:val="0"/>
          <w:iCs w:val="0"/>
          <w:color w:val="auto"/>
        </w:rPr>
      </w:sdtEndPr>
      <w:sdtContent>
        <w:p w14:paraId="5A3E9782" w14:textId="77777777" w:rsidR="000E618A" w:rsidRPr="005E790E" w:rsidRDefault="000E618A" w:rsidP="005E790E">
          <w:pPr>
            <w:spacing w:after="0"/>
            <w:rPr>
              <w:rFonts w:cs="Arial"/>
            </w:rPr>
          </w:pPr>
          <w:r w:rsidRPr="005E790E">
            <w:rPr>
              <w:rFonts w:cs="Arial"/>
            </w:rPr>
            <w:t>Oostende – Directie Vrije Tijd</w:t>
          </w:r>
        </w:p>
        <w:p w14:paraId="2E474AAB" w14:textId="77777777" w:rsidR="000E618A" w:rsidRPr="005E790E" w:rsidRDefault="000E618A" w:rsidP="005E790E">
          <w:pPr>
            <w:spacing w:after="0"/>
            <w:rPr>
              <w:rFonts w:cs="Arial"/>
            </w:rPr>
          </w:pPr>
          <w:proofErr w:type="spellStart"/>
          <w:r w:rsidRPr="005E790E">
            <w:rPr>
              <w:rFonts w:cs="Arial"/>
            </w:rPr>
            <w:t>Vindictivelaan</w:t>
          </w:r>
          <w:proofErr w:type="spellEnd"/>
          <w:r w:rsidRPr="005E790E">
            <w:rPr>
              <w:rFonts w:cs="Arial"/>
            </w:rPr>
            <w:t xml:space="preserve"> 1</w:t>
          </w:r>
        </w:p>
        <w:p w14:paraId="00083FF1" w14:textId="77777777" w:rsidR="000E618A" w:rsidRPr="005E790E" w:rsidRDefault="000E618A" w:rsidP="005E790E">
          <w:pPr>
            <w:spacing w:after="120"/>
            <w:rPr>
              <w:rFonts w:cs="Arial"/>
            </w:rPr>
          </w:pPr>
          <w:r w:rsidRPr="005E790E">
            <w:rPr>
              <w:rFonts w:cs="Arial"/>
            </w:rPr>
            <w:t>8400 Oostende</w:t>
          </w:r>
        </w:p>
        <w:p w14:paraId="5789AE68" w14:textId="77777777" w:rsidR="000E618A" w:rsidRPr="005E790E" w:rsidRDefault="000E618A" w:rsidP="005E790E">
          <w:pPr>
            <w:spacing w:after="120"/>
            <w:rPr>
              <w:rFonts w:cs="Arial"/>
            </w:rPr>
          </w:pPr>
          <w:r w:rsidRPr="005E790E">
            <w:rPr>
              <w:rFonts w:cs="Arial"/>
            </w:rPr>
            <w:t>BTW BE 0207.436.775</w:t>
          </w:r>
        </w:p>
        <w:p w14:paraId="57F4ABEA" w14:textId="207F48D7" w:rsidR="000E618A" w:rsidRPr="000E618A" w:rsidRDefault="000E618A">
          <w:pPr>
            <w:rPr>
              <w:rFonts w:cs="Arial"/>
              <w:lang w:val="en-GB"/>
            </w:rPr>
          </w:pPr>
          <w:r w:rsidRPr="000E618A">
            <w:rPr>
              <w:rFonts w:cs="Arial"/>
              <w:lang w:val="en-GB"/>
            </w:rPr>
            <w:t xml:space="preserve">E-mail: </w:t>
          </w:r>
          <w:hyperlink r:id="rId7" w:history="1">
            <w:r w:rsidRPr="000E618A">
              <w:rPr>
                <w:rStyle w:val="Hyperlink"/>
                <w:rFonts w:cs="Arial"/>
                <w:lang w:val="en-GB"/>
              </w:rPr>
              <w:t>facturen.stad@oostende.be</w:t>
            </w:r>
          </w:hyperlink>
        </w:p>
        <w:p w14:paraId="6009A610" w14:textId="60741935" w:rsidR="00995DE6" w:rsidRPr="00995DE6" w:rsidRDefault="000E618A" w:rsidP="00995DE6">
          <w:pPr>
            <w:spacing w:after="0"/>
            <w:rPr>
              <w:i/>
              <w:iCs/>
              <w:color w:val="767171" w:themeColor="background2" w:themeShade="80"/>
            </w:rPr>
          </w:pPr>
        </w:p>
      </w:sdtContent>
    </w:sdt>
    <w:p w14:paraId="6D349481" w14:textId="77777777" w:rsidR="001D54C3" w:rsidRDefault="001D54C3" w:rsidP="001D54C3">
      <w:pPr>
        <w:pStyle w:val="Kop1"/>
      </w:pPr>
      <w:r>
        <w:t>Gemaakte kosten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265"/>
        <w:gridCol w:w="4960"/>
        <w:gridCol w:w="1984"/>
      </w:tblGrid>
      <w:tr w:rsidR="00B310B3" w:rsidRPr="00B310B3" w14:paraId="3DBD4767" w14:textId="77777777" w:rsidTr="00FA5964">
        <w:tc>
          <w:tcPr>
            <w:tcW w:w="2265" w:type="dxa"/>
          </w:tcPr>
          <w:p w14:paraId="1532158C" w14:textId="77777777" w:rsidR="001D54C3" w:rsidRPr="00B310B3" w:rsidRDefault="001D54C3" w:rsidP="001D54C3">
            <w:pPr>
              <w:rPr>
                <w:b/>
                <w:bCs/>
                <w:color w:val="352A7F" w:themeColor="accent6"/>
                <w:sz w:val="24"/>
                <w:szCs w:val="24"/>
              </w:rPr>
            </w:pPr>
            <w:r w:rsidRPr="00B310B3">
              <w:rPr>
                <w:b/>
                <w:bCs/>
                <w:color w:val="352A7F" w:themeColor="accent6"/>
                <w:sz w:val="24"/>
                <w:szCs w:val="24"/>
              </w:rPr>
              <w:t>Datum</w:t>
            </w:r>
          </w:p>
        </w:tc>
        <w:tc>
          <w:tcPr>
            <w:tcW w:w="4960" w:type="dxa"/>
          </w:tcPr>
          <w:p w14:paraId="3D7158ED" w14:textId="77777777" w:rsidR="001D54C3" w:rsidRPr="00B310B3" w:rsidRDefault="00996F07" w:rsidP="001D54C3">
            <w:pPr>
              <w:rPr>
                <w:b/>
                <w:bCs/>
                <w:color w:val="352A7F" w:themeColor="accent6"/>
                <w:sz w:val="24"/>
                <w:szCs w:val="24"/>
              </w:rPr>
            </w:pPr>
            <w:r w:rsidRPr="00B310B3">
              <w:rPr>
                <w:b/>
                <w:bCs/>
                <w:color w:val="352A7F" w:themeColor="accent6"/>
                <w:sz w:val="24"/>
                <w:szCs w:val="24"/>
              </w:rPr>
              <w:t>Omschrijving + activiteit</w:t>
            </w:r>
          </w:p>
        </w:tc>
        <w:tc>
          <w:tcPr>
            <w:tcW w:w="1984" w:type="dxa"/>
          </w:tcPr>
          <w:p w14:paraId="406D575C" w14:textId="77777777" w:rsidR="001D54C3" w:rsidRPr="00B310B3" w:rsidRDefault="001D54C3" w:rsidP="001D54C3">
            <w:pPr>
              <w:rPr>
                <w:b/>
                <w:bCs/>
                <w:color w:val="352A7F" w:themeColor="accent6"/>
                <w:sz w:val="24"/>
                <w:szCs w:val="24"/>
              </w:rPr>
            </w:pPr>
            <w:r w:rsidRPr="00B310B3">
              <w:rPr>
                <w:b/>
                <w:bCs/>
                <w:color w:val="352A7F" w:themeColor="accent6"/>
                <w:sz w:val="24"/>
                <w:szCs w:val="24"/>
              </w:rPr>
              <w:t>Prijs (in EUR)</w:t>
            </w:r>
          </w:p>
        </w:tc>
      </w:tr>
      <w:tr w:rsidR="001D54C3" w14:paraId="0667BB6B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2169123C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56ED5D24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6B1B03A5" w14:textId="77777777" w:rsidR="001D54C3" w:rsidRDefault="001D54C3" w:rsidP="001D54C3"/>
        </w:tc>
      </w:tr>
      <w:tr w:rsidR="001D54C3" w14:paraId="50744819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548DAFB1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5A99FF80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60EBC869" w14:textId="77777777" w:rsidR="001D54C3" w:rsidRDefault="001D54C3" w:rsidP="001D54C3"/>
        </w:tc>
      </w:tr>
      <w:tr w:rsidR="001D54C3" w14:paraId="707CE03E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17FECCC3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25021AFA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5CD19CE5" w14:textId="77777777" w:rsidR="001D54C3" w:rsidRDefault="001D54C3" w:rsidP="001D54C3"/>
        </w:tc>
      </w:tr>
      <w:tr w:rsidR="001D54C3" w14:paraId="73520F82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01B3AFAD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65672AC8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41E11792" w14:textId="77777777" w:rsidR="001D54C3" w:rsidRDefault="001D54C3" w:rsidP="001D54C3"/>
        </w:tc>
      </w:tr>
      <w:tr w:rsidR="001D54C3" w14:paraId="4CA499EA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2E29D567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15ECAEE8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33FEAFA2" w14:textId="77777777" w:rsidR="001D54C3" w:rsidRDefault="001D54C3" w:rsidP="001D54C3"/>
        </w:tc>
      </w:tr>
      <w:tr w:rsidR="001D54C3" w14:paraId="7595D244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61B18B76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73400575" w14:textId="77777777" w:rsidR="001D54C3" w:rsidRPr="00A321DC" w:rsidRDefault="00996F07" w:rsidP="001D54C3">
            <w:r w:rsidRPr="00A321DC">
              <w:t>Berekening of vrij van BTW</w:t>
            </w:r>
            <w:r w:rsidR="00DD425A" w:rsidRPr="00A321DC">
              <w:t xml:space="preserve"> (schrappen wat van toepassing is)</w:t>
            </w:r>
          </w:p>
        </w:tc>
        <w:tc>
          <w:tcPr>
            <w:tcW w:w="1984" w:type="dxa"/>
            <w:shd w:val="clear" w:color="auto" w:fill="E0F0EA" w:themeFill="accent2" w:themeFillTint="66"/>
          </w:tcPr>
          <w:p w14:paraId="7A1E404D" w14:textId="77777777" w:rsidR="001D54C3" w:rsidRDefault="001D54C3" w:rsidP="001D54C3"/>
        </w:tc>
      </w:tr>
      <w:tr w:rsidR="001D54C3" w14:paraId="35840E88" w14:textId="77777777" w:rsidTr="00FA5964">
        <w:tc>
          <w:tcPr>
            <w:tcW w:w="2265" w:type="dxa"/>
          </w:tcPr>
          <w:p w14:paraId="0FB06421" w14:textId="77777777" w:rsidR="001D54C3" w:rsidRDefault="001D54C3" w:rsidP="001D54C3"/>
        </w:tc>
        <w:tc>
          <w:tcPr>
            <w:tcW w:w="4960" w:type="dxa"/>
          </w:tcPr>
          <w:p w14:paraId="7CFE0F57" w14:textId="77777777" w:rsidR="001D54C3" w:rsidRDefault="001D54C3" w:rsidP="001D54C3"/>
        </w:tc>
        <w:tc>
          <w:tcPr>
            <w:tcW w:w="1984" w:type="dxa"/>
          </w:tcPr>
          <w:p w14:paraId="399F7624" w14:textId="77777777" w:rsidR="001D54C3" w:rsidRDefault="001D54C3" w:rsidP="001D54C3"/>
        </w:tc>
      </w:tr>
      <w:tr w:rsidR="00B310B3" w:rsidRPr="00B310B3" w14:paraId="1B10F0B5" w14:textId="77777777" w:rsidTr="00B310B3">
        <w:tc>
          <w:tcPr>
            <w:tcW w:w="2265" w:type="dxa"/>
            <w:shd w:val="clear" w:color="auto" w:fill="D9D9D9" w:themeFill="background1" w:themeFillShade="D9"/>
          </w:tcPr>
          <w:p w14:paraId="262E4DE0" w14:textId="77777777" w:rsidR="001D54C3" w:rsidRPr="00B310B3" w:rsidRDefault="00FA5964" w:rsidP="001D54C3">
            <w:pPr>
              <w:rPr>
                <w:b/>
                <w:color w:val="352A7F" w:themeColor="accent6"/>
              </w:rPr>
            </w:pPr>
            <w:r w:rsidRPr="00B310B3">
              <w:rPr>
                <w:b/>
                <w:color w:val="352A7F" w:themeColor="accent6"/>
                <w:highlight w:val="lightGray"/>
              </w:rPr>
              <w:t>TOTAAL</w:t>
            </w:r>
          </w:p>
        </w:tc>
        <w:tc>
          <w:tcPr>
            <w:tcW w:w="4960" w:type="dxa"/>
            <w:shd w:val="clear" w:color="auto" w:fill="D9D9D9" w:themeFill="background1" w:themeFillShade="D9"/>
          </w:tcPr>
          <w:p w14:paraId="596E5561" w14:textId="77777777" w:rsidR="001D54C3" w:rsidRPr="00B310B3" w:rsidRDefault="001D54C3" w:rsidP="00127756">
            <w:pPr>
              <w:rPr>
                <w:b/>
                <w:color w:val="352A7F" w:themeColor="accent6"/>
              </w:rPr>
            </w:pPr>
          </w:p>
        </w:tc>
        <w:tc>
          <w:tcPr>
            <w:tcW w:w="1984" w:type="dxa"/>
            <w:shd w:val="clear" w:color="auto" w:fill="E0F0EA" w:themeFill="accent2" w:themeFillTint="66"/>
          </w:tcPr>
          <w:p w14:paraId="78CE3D41" w14:textId="77777777" w:rsidR="001D54C3" w:rsidRPr="00B310B3" w:rsidRDefault="001D54C3" w:rsidP="00D85D0D">
            <w:pPr>
              <w:rPr>
                <w:b/>
                <w:color w:val="000000" w:themeColor="text1"/>
              </w:rPr>
            </w:pPr>
          </w:p>
        </w:tc>
      </w:tr>
    </w:tbl>
    <w:p w14:paraId="73EF2099" w14:textId="77777777" w:rsidR="001D54C3" w:rsidRDefault="001D54C3" w:rsidP="001D54C3"/>
    <w:p w14:paraId="37C28D69" w14:textId="77777777" w:rsidR="00996F07" w:rsidRDefault="00996F07" w:rsidP="001D54C3">
      <w:r>
        <w:t>Opgemaakt te</w:t>
      </w:r>
      <w:r w:rsidR="001A28A6">
        <w:t>:</w:t>
      </w:r>
      <w:r>
        <w:t xml:space="preserve"> </w:t>
      </w:r>
      <w:r w:rsidR="00A321DC">
        <w:t xml:space="preserve">                         </w:t>
      </w:r>
      <w:r>
        <w:t xml:space="preserve"> </w:t>
      </w:r>
    </w:p>
    <w:p w14:paraId="3DB7CA7D" w14:textId="77777777" w:rsidR="00996F07" w:rsidRDefault="00996F07" w:rsidP="001D54C3">
      <w:r>
        <w:t>Datum:</w:t>
      </w:r>
    </w:p>
    <w:p w14:paraId="4EDFF2FA" w14:textId="77777777" w:rsidR="00996F07" w:rsidRPr="001D54C3" w:rsidRDefault="00996F07" w:rsidP="001D54C3">
      <w:r>
        <w:t>Handtekening</w:t>
      </w:r>
      <w:r w:rsidR="001A28A6">
        <w:t>:</w:t>
      </w:r>
    </w:p>
    <w:sectPr w:rsidR="00996F07" w:rsidRPr="001D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CADF6" w14:textId="77777777" w:rsidR="000E618A" w:rsidRDefault="000E618A" w:rsidP="00FA5964">
      <w:pPr>
        <w:spacing w:after="0" w:line="240" w:lineRule="auto"/>
      </w:pPr>
      <w:r>
        <w:separator/>
      </w:r>
    </w:p>
  </w:endnote>
  <w:endnote w:type="continuationSeparator" w:id="0">
    <w:p w14:paraId="4034D0A8" w14:textId="77777777" w:rsidR="000E618A" w:rsidRDefault="000E618A" w:rsidP="00FA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5A5B" w14:textId="77777777" w:rsidR="000E618A" w:rsidRDefault="000E618A" w:rsidP="00FA5964">
      <w:pPr>
        <w:spacing w:after="0" w:line="240" w:lineRule="auto"/>
      </w:pPr>
      <w:r>
        <w:separator/>
      </w:r>
    </w:p>
  </w:footnote>
  <w:footnote w:type="continuationSeparator" w:id="0">
    <w:p w14:paraId="2FD80161" w14:textId="77777777" w:rsidR="000E618A" w:rsidRDefault="000E618A" w:rsidP="00FA5964">
      <w:pPr>
        <w:spacing w:after="0" w:line="240" w:lineRule="auto"/>
      </w:pPr>
      <w:r>
        <w:continuationSeparator/>
      </w:r>
    </w:p>
  </w:footnote>
  <w:footnote w:id="1">
    <w:p w14:paraId="1F484DC1" w14:textId="77777777" w:rsidR="000A2528" w:rsidRDefault="000A2528">
      <w:pPr>
        <w:pStyle w:val="Voetnoottekst"/>
      </w:pPr>
      <w:r>
        <w:rPr>
          <w:rStyle w:val="Voetnootmarkering"/>
        </w:rPr>
        <w:footnoteRef/>
      </w:r>
      <w:r>
        <w:t xml:space="preserve"> Ondernemingsnummer voor firma’s, Rijksregisternummer voor natuurlijke personen.</w:t>
      </w:r>
    </w:p>
    <w:p w14:paraId="33DBA447" w14:textId="77777777" w:rsidR="008657CE" w:rsidRDefault="008657CE">
      <w:pPr>
        <w:pStyle w:val="Voetnootteks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18A"/>
    <w:rsid w:val="0006414F"/>
    <w:rsid w:val="000A2528"/>
    <w:rsid w:val="000E618A"/>
    <w:rsid w:val="00127756"/>
    <w:rsid w:val="001872FC"/>
    <w:rsid w:val="001A28A6"/>
    <w:rsid w:val="001D54C3"/>
    <w:rsid w:val="001E2BB0"/>
    <w:rsid w:val="001F36F8"/>
    <w:rsid w:val="002A1FF8"/>
    <w:rsid w:val="002B789D"/>
    <w:rsid w:val="00337144"/>
    <w:rsid w:val="004E2929"/>
    <w:rsid w:val="005859DB"/>
    <w:rsid w:val="005D45D4"/>
    <w:rsid w:val="005E56D1"/>
    <w:rsid w:val="005F3DDA"/>
    <w:rsid w:val="00607DFD"/>
    <w:rsid w:val="00641174"/>
    <w:rsid w:val="006417DE"/>
    <w:rsid w:val="006608FC"/>
    <w:rsid w:val="0069173D"/>
    <w:rsid w:val="007117B6"/>
    <w:rsid w:val="00757DE0"/>
    <w:rsid w:val="007D666C"/>
    <w:rsid w:val="0084569B"/>
    <w:rsid w:val="008657CE"/>
    <w:rsid w:val="00961605"/>
    <w:rsid w:val="0097744B"/>
    <w:rsid w:val="00995DE6"/>
    <w:rsid w:val="00996F07"/>
    <w:rsid w:val="00A321DC"/>
    <w:rsid w:val="00B310B3"/>
    <w:rsid w:val="00B33503"/>
    <w:rsid w:val="00BA02E6"/>
    <w:rsid w:val="00BD75D9"/>
    <w:rsid w:val="00C16A89"/>
    <w:rsid w:val="00C35B11"/>
    <w:rsid w:val="00C87F8E"/>
    <w:rsid w:val="00C94C5B"/>
    <w:rsid w:val="00CA17F3"/>
    <w:rsid w:val="00CA73F5"/>
    <w:rsid w:val="00CC36C1"/>
    <w:rsid w:val="00CC7A96"/>
    <w:rsid w:val="00CD4789"/>
    <w:rsid w:val="00D048AC"/>
    <w:rsid w:val="00D37931"/>
    <w:rsid w:val="00D85D0D"/>
    <w:rsid w:val="00DD425A"/>
    <w:rsid w:val="00E23929"/>
    <w:rsid w:val="00F061EB"/>
    <w:rsid w:val="00F9219B"/>
    <w:rsid w:val="00FA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0E2E"/>
  <w15:chartTrackingRefBased/>
  <w15:docId w15:val="{A40CF9BE-8FBE-4CFB-A828-67493061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36C1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CC36C1"/>
    <w:pPr>
      <w:keepNext/>
      <w:keepLines/>
      <w:spacing w:before="240" w:after="0"/>
      <w:outlineLvl w:val="0"/>
    </w:pPr>
    <w:rPr>
      <w:rFonts w:ascii="Poppins SemiBold" w:eastAsiaTheme="majorEastAsia" w:hAnsi="Poppins SemiBold" w:cstheme="majorBidi"/>
      <w:color w:val="3EB49A" w:themeColor="accent1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C36C1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 w:line="240" w:lineRule="auto"/>
      <w:contextualSpacing/>
      <w:jc w:val="right"/>
    </w:pPr>
    <w:rPr>
      <w:rFonts w:ascii="Poppins SemiBold" w:eastAsiaTheme="majorEastAsia" w:hAnsi="Poppins SemiBold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36C1"/>
    <w:rPr>
      <w:rFonts w:ascii="Poppins SemiBold" w:eastAsiaTheme="majorEastAsia" w:hAnsi="Poppins SemiBold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1D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1D54C3"/>
    <w:pPr>
      <w:numPr>
        <w:ilvl w:val="1"/>
      </w:numPr>
      <w:jc w:val="right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54C3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Standaardalinea-lettertype"/>
    <w:uiPriority w:val="99"/>
    <w:unhideWhenUsed/>
    <w:rsid w:val="001D54C3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CC36C1"/>
    <w:rPr>
      <w:rFonts w:ascii="Poppins SemiBold" w:eastAsiaTheme="majorEastAsia" w:hAnsi="Poppins SemiBold" w:cstheme="majorBidi"/>
      <w:color w:val="3EB49A" w:themeColor="accent1"/>
      <w:sz w:val="32"/>
      <w:szCs w:val="3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A596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A596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A5964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FA5964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5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cturen.stad@oostende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ens\Directie%20Vrije%20Tijd\Co&#246;rdinatie\10%20UiTPAS\06%20Regio%20UiTPAS%20Middenkust\12%20Handleidingen%20en%20Tutorials\Terugbetaling%20onkostennota's\Sjabloon%20Kostennota%20-%20kopi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1FE03847D14D96B9D4FC305E99FF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24D9D5-2CF4-4533-8677-18D7CD164624}"/>
      </w:docPartPr>
      <w:docPartBody>
        <w:p w:rsidR="00BF12A8" w:rsidRDefault="00BF12A8">
          <w:pPr>
            <w:pStyle w:val="BF1FE03847D14D96B9D4FC305E99FF5F"/>
          </w:pPr>
          <w:r w:rsidRPr="000B1DD7">
            <w:rPr>
              <w:rStyle w:val="Tekstvantijdelijkeaanduiding"/>
            </w:rPr>
            <w:t>Kies een bouwsteen.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A8"/>
    <w:rsid w:val="00BF12A8"/>
    <w:rsid w:val="00CA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BF1FE03847D14D96B9D4FC305E99FF5F">
    <w:name w:val="BF1FE03847D14D96B9D4FC305E99F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UiTPAS Middenkust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3EB49A"/>
      </a:accent1>
      <a:accent2>
        <a:srgbClr val="B3DBCD"/>
      </a:accent2>
      <a:accent3>
        <a:srgbClr val="E51B46"/>
      </a:accent3>
      <a:accent4>
        <a:srgbClr val="FAD412"/>
      </a:accent4>
      <a:accent5>
        <a:srgbClr val="38BDE8"/>
      </a:accent5>
      <a:accent6>
        <a:srgbClr val="352A7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39B2B-09FF-492F-BB28-B12B2F54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Kostennota - kopie</Template>
  <TotalTime>1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Stadsbestuur Oostende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Aster Keersebilck</dc:creator>
  <cp:keywords/>
  <dc:description/>
  <cp:lastModifiedBy>Aster Keersebilck</cp:lastModifiedBy>
  <cp:revision>1</cp:revision>
  <cp:lastPrinted>2025-11-07T11:24:00Z</cp:lastPrinted>
  <dcterms:created xsi:type="dcterms:W3CDTF">2026-05-19T06:56:00Z</dcterms:created>
  <dcterms:modified xsi:type="dcterms:W3CDTF">2026-05-19T06:57:00Z</dcterms:modified>
</cp:coreProperties>
</file>