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4B68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76A5DA86" w14:textId="77777777" w:rsidR="001D54C3" w:rsidRDefault="001D54C3" w:rsidP="001D54C3"/>
    <w:p w14:paraId="53BD4FB9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4FF98FD5" w14:textId="77777777" w:rsidTr="00B310B3">
        <w:tc>
          <w:tcPr>
            <w:tcW w:w="2694" w:type="dxa"/>
          </w:tcPr>
          <w:p w14:paraId="20A84E97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73DBBD49" w14:textId="77777777" w:rsidR="001D54C3" w:rsidRDefault="001D54C3" w:rsidP="001A28A6">
            <w:pPr>
              <w:spacing w:line="276" w:lineRule="auto"/>
            </w:pPr>
          </w:p>
        </w:tc>
      </w:tr>
      <w:tr w:rsidR="001D54C3" w14:paraId="008DD358" w14:textId="77777777" w:rsidTr="00B310B3">
        <w:tc>
          <w:tcPr>
            <w:tcW w:w="2694" w:type="dxa"/>
          </w:tcPr>
          <w:p w14:paraId="340FB107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59071A6E" w14:textId="77777777" w:rsidR="001D54C3" w:rsidRDefault="001D54C3" w:rsidP="001A28A6">
            <w:pPr>
              <w:spacing w:line="276" w:lineRule="auto"/>
            </w:pPr>
          </w:p>
        </w:tc>
      </w:tr>
      <w:tr w:rsidR="00FA5964" w14:paraId="62E9954B" w14:textId="77777777" w:rsidTr="00B310B3">
        <w:tc>
          <w:tcPr>
            <w:tcW w:w="2694" w:type="dxa"/>
          </w:tcPr>
          <w:p w14:paraId="5BF1813A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5AF778FE" w14:textId="77777777" w:rsidR="00FA5964" w:rsidRDefault="00FA5964" w:rsidP="001A28A6">
            <w:pPr>
              <w:spacing w:line="276" w:lineRule="auto"/>
            </w:pPr>
          </w:p>
        </w:tc>
      </w:tr>
      <w:tr w:rsidR="00FA5964" w14:paraId="189AA214" w14:textId="77777777" w:rsidTr="00B310B3">
        <w:tc>
          <w:tcPr>
            <w:tcW w:w="2694" w:type="dxa"/>
          </w:tcPr>
          <w:p w14:paraId="3611431A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F4802A7" w14:textId="77777777" w:rsidR="00FA5964" w:rsidRDefault="00FA5964" w:rsidP="001A28A6">
            <w:pPr>
              <w:spacing w:line="276" w:lineRule="auto"/>
            </w:pPr>
          </w:p>
        </w:tc>
      </w:tr>
      <w:tr w:rsidR="001D54C3" w14:paraId="582974C4" w14:textId="77777777" w:rsidTr="00B310B3">
        <w:tc>
          <w:tcPr>
            <w:tcW w:w="2694" w:type="dxa"/>
          </w:tcPr>
          <w:p w14:paraId="7F4891D5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E0F9DE7" w14:textId="77777777" w:rsidR="001D54C3" w:rsidRDefault="001D54C3" w:rsidP="001A28A6">
            <w:pPr>
              <w:spacing w:line="276" w:lineRule="auto"/>
            </w:pPr>
          </w:p>
        </w:tc>
      </w:tr>
      <w:tr w:rsidR="00D37931" w14:paraId="23C82EF3" w14:textId="77777777" w:rsidTr="00B310B3">
        <w:tc>
          <w:tcPr>
            <w:tcW w:w="2694" w:type="dxa"/>
          </w:tcPr>
          <w:p w14:paraId="497178D7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135B0B1" w14:textId="77777777" w:rsidR="00D37931" w:rsidRDefault="00D37931" w:rsidP="001A28A6">
            <w:pPr>
              <w:spacing w:line="276" w:lineRule="auto"/>
            </w:pPr>
          </w:p>
        </w:tc>
      </w:tr>
      <w:tr w:rsidR="00D37931" w14:paraId="1050227B" w14:textId="77777777" w:rsidTr="00B310B3">
        <w:tc>
          <w:tcPr>
            <w:tcW w:w="2694" w:type="dxa"/>
          </w:tcPr>
          <w:p w14:paraId="51BDE00A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7C48CF93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6D4787B2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C74451FEC82B440A82D856A775A6805D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6A238972" w14:textId="77777777" w:rsidR="004E772D" w:rsidRDefault="004E772D" w:rsidP="005E790E">
          <w:pPr>
            <w:spacing w:after="0"/>
            <w:rPr>
              <w:rFonts w:cs="Arial"/>
            </w:rPr>
          </w:pPr>
          <w:r>
            <w:rPr>
              <w:rFonts w:cs="Arial"/>
            </w:rPr>
            <w:t>Oudenburg – Dienst Toerisme en Evenementen</w:t>
          </w:r>
        </w:p>
        <w:p w14:paraId="705CC9E8" w14:textId="77777777" w:rsidR="004E772D" w:rsidRDefault="004E772D" w:rsidP="005E790E">
          <w:pPr>
            <w:spacing w:after="0"/>
            <w:rPr>
              <w:rFonts w:cs="Arial"/>
            </w:rPr>
          </w:pPr>
          <w:proofErr w:type="spellStart"/>
          <w:r>
            <w:rPr>
              <w:rFonts w:cs="Arial"/>
            </w:rPr>
            <w:t>Weststraat</w:t>
          </w:r>
          <w:proofErr w:type="spellEnd"/>
          <w:r>
            <w:rPr>
              <w:rFonts w:cs="Arial"/>
            </w:rPr>
            <w:t xml:space="preserve"> 24</w:t>
          </w:r>
        </w:p>
        <w:p w14:paraId="32BAADE9" w14:textId="77777777" w:rsidR="004E772D" w:rsidRDefault="004E772D" w:rsidP="005E790E">
          <w:pPr>
            <w:spacing w:after="120"/>
            <w:rPr>
              <w:rFonts w:cs="Arial"/>
            </w:rPr>
          </w:pPr>
          <w:r>
            <w:rPr>
              <w:rFonts w:cs="Arial"/>
            </w:rPr>
            <w:t>8460 Oudenburg</w:t>
          </w:r>
        </w:p>
        <w:p w14:paraId="3EAE9B63" w14:textId="77777777" w:rsidR="004E772D" w:rsidRDefault="004E772D" w:rsidP="005E790E">
          <w:pPr>
            <w:spacing w:after="120"/>
            <w:rPr>
              <w:rFonts w:cs="Arial"/>
            </w:rPr>
          </w:pPr>
          <w:r>
            <w:rPr>
              <w:rFonts w:cs="Arial"/>
            </w:rPr>
            <w:t>BTW BE 0207.491.215</w:t>
          </w:r>
        </w:p>
        <w:p w14:paraId="4B8BF357" w14:textId="62283699" w:rsidR="004E772D" w:rsidRPr="005E790E" w:rsidRDefault="004E772D">
          <w:pPr>
            <w:rPr>
              <w:rFonts w:cs="Arial"/>
              <w:lang w:val="en-GB"/>
            </w:rPr>
          </w:pPr>
          <w:r w:rsidRPr="005E790E">
            <w:rPr>
              <w:rFonts w:cs="Arial"/>
              <w:lang w:val="en-GB"/>
            </w:rPr>
            <w:t xml:space="preserve">E-mail: </w:t>
          </w:r>
          <w:hyperlink r:id="rId7" w:history="1">
            <w:r w:rsidRPr="000B1DD7">
              <w:rPr>
                <w:rStyle w:val="Hyperlink"/>
                <w:rFonts w:cs="Arial"/>
                <w:lang w:val="en-GB"/>
              </w:rPr>
              <w:t>facturatie@oudenburg.be</w:t>
            </w:r>
          </w:hyperlink>
          <w:r>
            <w:rPr>
              <w:rFonts w:cs="Arial"/>
              <w:lang w:val="en-GB"/>
            </w:rPr>
            <w:t xml:space="preserve"> </w:t>
          </w:r>
        </w:p>
        <w:p w14:paraId="6C2DAEA6" w14:textId="53032A4B" w:rsidR="00995DE6" w:rsidRPr="00995DE6" w:rsidRDefault="004E772D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2F92013B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27C4603E" w14:textId="77777777" w:rsidTr="00FA5964">
        <w:tc>
          <w:tcPr>
            <w:tcW w:w="2265" w:type="dxa"/>
          </w:tcPr>
          <w:p w14:paraId="0F45EFB5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090999DF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5060AC72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711B5A85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33ACE14C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0A4BF1FC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E8F0E11" w14:textId="77777777" w:rsidR="001D54C3" w:rsidRDefault="001D54C3" w:rsidP="001D54C3"/>
        </w:tc>
      </w:tr>
      <w:tr w:rsidR="001D54C3" w14:paraId="44988610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416C90EF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7D00FAF6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29A89CEA" w14:textId="77777777" w:rsidR="001D54C3" w:rsidRDefault="001D54C3" w:rsidP="001D54C3"/>
        </w:tc>
      </w:tr>
      <w:tr w:rsidR="001D54C3" w14:paraId="587C5234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2A5BF179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44B8ABF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0116886C" w14:textId="77777777" w:rsidR="001D54C3" w:rsidRDefault="001D54C3" w:rsidP="001D54C3"/>
        </w:tc>
      </w:tr>
      <w:tr w:rsidR="001D54C3" w14:paraId="2085F188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346A6CDC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71DEFC4D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28201A6" w14:textId="77777777" w:rsidR="001D54C3" w:rsidRDefault="001D54C3" w:rsidP="001D54C3"/>
        </w:tc>
      </w:tr>
      <w:tr w:rsidR="001D54C3" w14:paraId="10D6C3AC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4D8FB909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DBA64D0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2BA518A" w14:textId="77777777" w:rsidR="001D54C3" w:rsidRDefault="001D54C3" w:rsidP="001D54C3"/>
        </w:tc>
      </w:tr>
      <w:tr w:rsidR="001D54C3" w14:paraId="4698EC55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1A1D5B3A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73418D52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34D7670B" w14:textId="77777777" w:rsidR="001D54C3" w:rsidRDefault="001D54C3" w:rsidP="001D54C3"/>
        </w:tc>
      </w:tr>
      <w:tr w:rsidR="001D54C3" w14:paraId="23FBD4A9" w14:textId="77777777" w:rsidTr="00FA5964">
        <w:tc>
          <w:tcPr>
            <w:tcW w:w="2265" w:type="dxa"/>
          </w:tcPr>
          <w:p w14:paraId="73AF62D3" w14:textId="77777777" w:rsidR="001D54C3" w:rsidRDefault="001D54C3" w:rsidP="001D54C3"/>
        </w:tc>
        <w:tc>
          <w:tcPr>
            <w:tcW w:w="4960" w:type="dxa"/>
          </w:tcPr>
          <w:p w14:paraId="2A6F32B6" w14:textId="77777777" w:rsidR="001D54C3" w:rsidRDefault="001D54C3" w:rsidP="001D54C3"/>
        </w:tc>
        <w:tc>
          <w:tcPr>
            <w:tcW w:w="1984" w:type="dxa"/>
          </w:tcPr>
          <w:p w14:paraId="06F945EA" w14:textId="77777777" w:rsidR="001D54C3" w:rsidRDefault="001D54C3" w:rsidP="001D54C3"/>
        </w:tc>
      </w:tr>
      <w:tr w:rsidR="00B310B3" w:rsidRPr="00B310B3" w14:paraId="18693BF3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0F1A2925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79A92A6F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69CDD4CA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182DA8B4" w14:textId="77777777" w:rsidR="001D54C3" w:rsidRDefault="001D54C3" w:rsidP="001D54C3"/>
    <w:p w14:paraId="2AADC98C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6819D6A0" w14:textId="77777777" w:rsidR="00996F07" w:rsidRDefault="00996F07" w:rsidP="001D54C3">
      <w:r>
        <w:t>Datum:</w:t>
      </w:r>
    </w:p>
    <w:p w14:paraId="424B9F00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943E" w14:textId="77777777" w:rsidR="004E772D" w:rsidRDefault="004E772D" w:rsidP="00FA5964">
      <w:pPr>
        <w:spacing w:after="0" w:line="240" w:lineRule="auto"/>
      </w:pPr>
      <w:r>
        <w:separator/>
      </w:r>
    </w:p>
  </w:endnote>
  <w:endnote w:type="continuationSeparator" w:id="0">
    <w:p w14:paraId="19BD2997" w14:textId="77777777" w:rsidR="004E772D" w:rsidRDefault="004E772D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7BC8" w14:textId="77777777" w:rsidR="004E772D" w:rsidRDefault="004E772D" w:rsidP="00FA5964">
      <w:pPr>
        <w:spacing w:after="0" w:line="240" w:lineRule="auto"/>
      </w:pPr>
      <w:r>
        <w:separator/>
      </w:r>
    </w:p>
  </w:footnote>
  <w:footnote w:type="continuationSeparator" w:id="0">
    <w:p w14:paraId="0B733C8F" w14:textId="77777777" w:rsidR="004E772D" w:rsidRDefault="004E772D" w:rsidP="00FA5964">
      <w:pPr>
        <w:spacing w:after="0" w:line="240" w:lineRule="auto"/>
      </w:pPr>
      <w:r>
        <w:continuationSeparator/>
      </w:r>
    </w:p>
  </w:footnote>
  <w:footnote w:id="1">
    <w:p w14:paraId="7D739640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56581C32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2D"/>
    <w:rsid w:val="0006414F"/>
    <w:rsid w:val="000A2528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E2929"/>
    <w:rsid w:val="004E772D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744B"/>
    <w:rsid w:val="00995DE6"/>
    <w:rsid w:val="00996F07"/>
    <w:rsid w:val="00A321DC"/>
    <w:rsid w:val="00B310B3"/>
    <w:rsid w:val="00B33503"/>
    <w:rsid w:val="00BA02E6"/>
    <w:rsid w:val="00BD75D9"/>
    <w:rsid w:val="00C16A89"/>
    <w:rsid w:val="00C35B11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E302"/>
  <w15:chartTrackingRefBased/>
  <w15:docId w15:val="{6265A883-D7C0-4F0F-9A68-7D19D1D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turatie@oudenburg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4451FEC82B440A82D856A775A68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F3240-89BF-431E-A1B1-D232D825DA46}"/>
      </w:docPartPr>
      <w:docPartBody>
        <w:p w:rsidR="006E1921" w:rsidRDefault="006E1921">
          <w:pPr>
            <w:pStyle w:val="C74451FEC82B440A82D856A775A6805D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1"/>
    <w:rsid w:val="006E1921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74451FEC82B440A82D856A775A6805D">
    <w:name w:val="C74451FEC82B440A82D856A775A68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2026-05-19T06:57:00Z</dcterms:created>
  <dcterms:modified xsi:type="dcterms:W3CDTF">2026-05-19T06:57:00Z</dcterms:modified>
</cp:coreProperties>
</file>